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r w:rsidR="00BC25C8">
        <w:t xml:space="preserve"> 1 этап 2025</w:t>
      </w:r>
      <w:bookmarkStart w:id="0" w:name="_GoBack"/>
      <w:bookmarkEnd w:id="0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B4432">
        <w:rPr>
          <w:rStyle w:val="a9"/>
        </w:rPr>
        <w:fldChar w:fldCharType="begin"/>
      </w:r>
      <w:r w:rsidR="003B4432">
        <w:rPr>
          <w:rStyle w:val="a9"/>
        </w:rPr>
        <w:instrText xml:space="preserve"> DOCVARIABLE ceh_info \* MERGEFORMAT </w:instrText>
      </w:r>
      <w:r w:rsidR="003B4432">
        <w:rPr>
          <w:rStyle w:val="a9"/>
        </w:rPr>
        <w:fldChar w:fldCharType="separate"/>
      </w:r>
      <w:r w:rsidR="002943D7" w:rsidRPr="002943D7">
        <w:rPr>
          <w:rStyle w:val="a9"/>
        </w:rPr>
        <w:t>Публичное акционерное общество "Орскнефтеоргсинтез"</w:t>
      </w:r>
      <w:r w:rsidR="003B4432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2943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F06873" w:rsidRDefault="002943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2943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118" w:type="dxa"/>
            <w:vAlign w:val="center"/>
          </w:tcPr>
          <w:p w:rsidR="00AF1EDF" w:rsidRPr="00F06873" w:rsidRDefault="002943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1063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C3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118" w:type="dxa"/>
            <w:vAlign w:val="center"/>
          </w:tcPr>
          <w:p w:rsidR="00AF1EDF" w:rsidRPr="00F06873" w:rsidRDefault="00FC306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3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C306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2943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943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2943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2943D7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2943D7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1A91" w:rsidRDefault="00DC1A91" w:rsidP="00BC25C8">
      <w:pPr>
        <w:pStyle w:val="a6"/>
        <w:jc w:val="both"/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432" w:rsidRPr="002943D7" w:rsidRDefault="003B4432" w:rsidP="002943D7">
      <w:pPr>
        <w:rPr>
          <w:szCs w:val="24"/>
        </w:rPr>
      </w:pPr>
      <w:r>
        <w:separator/>
      </w:r>
    </w:p>
  </w:endnote>
  <w:endnote w:type="continuationSeparator" w:id="0">
    <w:p w:rsidR="003B4432" w:rsidRPr="002943D7" w:rsidRDefault="003B4432" w:rsidP="002943D7">
      <w:pPr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432" w:rsidRPr="002943D7" w:rsidRDefault="003B4432" w:rsidP="002943D7">
      <w:pPr>
        <w:rPr>
          <w:szCs w:val="24"/>
        </w:rPr>
      </w:pPr>
      <w:r>
        <w:separator/>
      </w:r>
    </w:p>
  </w:footnote>
  <w:footnote w:type="continuationSeparator" w:id="0">
    <w:p w:rsidR="003B4432" w:rsidRPr="002943D7" w:rsidRDefault="003B4432" w:rsidP="002943D7">
      <w:pPr>
        <w:rPr>
          <w:szCs w:val="24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2"/>
    <w:docVar w:name="adv_info1" w:val="     "/>
    <w:docVar w:name="adv_info2" w:val="     "/>
    <w:docVar w:name="adv_info3" w:val="     "/>
    <w:docVar w:name="att_org_adr" w:val="460052, РОССИЯ, Оренбургская область, Оренбург г., 70 лет ВЛКСМ ул., 6-25"/>
    <w:docVar w:name="att_org_dop" w:val="Общество с ограниченной ответственностью &quot;Центр охраны труда&quot;; 460000, РОССИЯ, Оренбургская область, Оренбург г., Чичерина ул., д. 20_x000d__x000a_Регистрационный номер - 59 от 26.06.2015_x000d__x000a_Экологическая лаборатория ООО &quot;Центр охраны труда&quot; 460000, РОССИЯ, Оренбургская область, Оренбург г., Чичерина ул., д. 20"/>
    <w:docVar w:name="att_org_name" w:val="Общество с ограниченной ответственностью &quot;Центр охраны труда&quot;"/>
    <w:docVar w:name="att_org_reg_date" w:val="26.06.2015"/>
    <w:docVar w:name="att_org_reg_num" w:val="59"/>
    <w:docVar w:name="boss_fio" w:val="Андрейчева Екатерина Константиновна"/>
    <w:docVar w:name="ceh_info" w:val="Публичное акционерное общество &quot;Орскнефтеоргсинтез&quot;"/>
    <w:docVar w:name="close_doc_flag" w:val="0"/>
    <w:docVar w:name="doc_name" w:val="Документ12"/>
    <w:docVar w:name="doc_type" w:val="5"/>
    <w:docVar w:name="fill_date" w:val="03.03.2025"/>
    <w:docVar w:name="org_guid" w:val="43B65E1327744330A57A29313D4030AE"/>
    <w:docVar w:name="org_id" w:val="44"/>
    <w:docVar w:name="org_name" w:val="     "/>
    <w:docVar w:name="pers_guids" w:val="C4C8461F3DA6456291F7D58D2CA8E655@"/>
    <w:docVar w:name="pers_snils" w:val="C4C8461F3DA6456291F7D58D2CA8E655@"/>
    <w:docVar w:name="podr_id" w:val="org_44"/>
    <w:docVar w:name="pred_dolg" w:val="Заместитель генерального директора по охране труда безопасности производства и охране окружающей среды"/>
    <w:docVar w:name="pred_fio" w:val="Зубарев Дмитрий Юрьевич"/>
    <w:docVar w:name="prikaz_sout" w:val="817"/>
    <w:docVar w:name="rbtd_adr" w:val="     "/>
    <w:docVar w:name="rbtd_name" w:val="Публичное акционерное общество &quot;Орскнефтеоргсинтез&quot;"/>
    <w:docVar w:name="step_test" w:val="54"/>
    <w:docVar w:name="sv_docs" w:val="1"/>
  </w:docVars>
  <w:rsids>
    <w:rsidRoot w:val="002943D7"/>
    <w:rsid w:val="0000729E"/>
    <w:rsid w:val="000077ED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2943D7"/>
    <w:rsid w:val="003A1C01"/>
    <w:rsid w:val="003A2259"/>
    <w:rsid w:val="003B4432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BC25C8"/>
    <w:rsid w:val="00BF5FA5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2CE2"/>
    <w:rsid w:val="00E458F1"/>
    <w:rsid w:val="00EA3306"/>
    <w:rsid w:val="00EB7BDE"/>
    <w:rsid w:val="00EC5373"/>
    <w:rsid w:val="00F06873"/>
    <w:rsid w:val="00F262EE"/>
    <w:rsid w:val="00F46395"/>
    <w:rsid w:val="00F835B0"/>
    <w:rsid w:val="00FC306B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2FA4AD94-8650-40C5-BAA8-2A236DCFE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Normal (Web)"/>
    <w:basedOn w:val="a"/>
    <w:uiPriority w:val="99"/>
    <w:unhideWhenUsed/>
    <w:rsid w:val="002943D7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2943D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2943D7"/>
    <w:rPr>
      <w:sz w:val="24"/>
    </w:rPr>
  </w:style>
  <w:style w:type="paragraph" w:styleId="ae">
    <w:name w:val="footer"/>
    <w:basedOn w:val="a"/>
    <w:link w:val="af"/>
    <w:rsid w:val="002943D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2943D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1</Pages>
  <Words>124</Words>
  <Characters>723</Characters>
  <Application>Microsoft Office Word</Application>
  <DocSecurity>0</DocSecurity>
  <Lines>25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Anvar</dc:creator>
  <cp:keywords/>
  <dc:description/>
  <cp:lastModifiedBy>Радаева Ольга Александровна</cp:lastModifiedBy>
  <cp:revision>3</cp:revision>
  <dcterms:created xsi:type="dcterms:W3CDTF">2025-02-28T06:20:00Z</dcterms:created>
  <dcterms:modified xsi:type="dcterms:W3CDTF">2025-03-06T06:48:00Z</dcterms:modified>
</cp:coreProperties>
</file>