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B7" w:rsidRPr="00B82EB7" w:rsidRDefault="00B82EB7" w:rsidP="000F0714">
      <w:pPr>
        <w:pStyle w:val="a7"/>
        <w:jc w:val="center"/>
        <w:rPr>
          <w:b w:val="0"/>
        </w:rPr>
      </w:pPr>
      <w:r w:rsidRPr="00B82EB7">
        <w:rPr>
          <w:b w:val="0"/>
        </w:rPr>
        <w:t>Публичное акционерное общество</w:t>
      </w:r>
      <w:r>
        <w:rPr>
          <w:b w:val="0"/>
        </w:rPr>
        <w:t xml:space="preserve"> «</w:t>
      </w:r>
      <w:r w:rsidRPr="00B82EB7">
        <w:rPr>
          <w:b w:val="0"/>
        </w:rPr>
        <w:t>Орскнефтеоргсинтез</w:t>
      </w:r>
      <w:r>
        <w:rPr>
          <w:b w:val="0"/>
        </w:rPr>
        <w:t>»</w:t>
      </w:r>
      <w:bookmarkStart w:id="0" w:name="_GoBack"/>
      <w:bookmarkEnd w:id="0"/>
    </w:p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B82EB7">
        <w:t xml:space="preserve"> 3 этап 2024</w:t>
      </w:r>
    </w:p>
    <w:p w:rsidR="00B3448B" w:rsidRPr="00890283" w:rsidRDefault="00B3448B" w:rsidP="00B3448B"/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90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:rsidR="00AF1EDF" w:rsidRPr="00F06873" w:rsidRDefault="00890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90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:rsidR="00AF1EDF" w:rsidRPr="00F06873" w:rsidRDefault="00890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90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890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90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90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90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90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90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5B0" w:rsidRDefault="007E15B0" w:rsidP="00890283">
      <w:r>
        <w:separator/>
      </w:r>
    </w:p>
  </w:endnote>
  <w:endnote w:type="continuationSeparator" w:id="0">
    <w:p w:rsidR="007E15B0" w:rsidRDefault="007E15B0" w:rsidP="0089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5B0" w:rsidRDefault="007E15B0" w:rsidP="00890283">
      <w:r>
        <w:separator/>
      </w:r>
    </w:p>
  </w:footnote>
  <w:footnote w:type="continuationSeparator" w:id="0">
    <w:p w:rsidR="007E15B0" w:rsidRDefault="007E15B0" w:rsidP="0089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9"/>
    <w:docVar w:name="att_org_adr" w:val="460052, РОССИЯ, Оренбургская область, Оренбург г., 70 лет ВЛКСМ ул., 6-25"/>
    <w:docVar w:name="att_org_dop" w:val="Общество с ограниченной ответственностью &quot;Центр охраны труда&quot;; 460000, РОССИЯ, Оренбургская область, Оренбург г., Чичерина ул., д. 20_x000d__x000a_Регистрационный номер - 59 от 26.06.2015_x000d__x000a_Экологическая лаборатория ООО &quot;Центр охраны труда&quot; 460000, РОССИЯ, Оренбургская область, Оренбург г., Чичерина ул., д. 20"/>
    <w:docVar w:name="att_org_name" w:val="Общество с ограниченной ответственностью &quot;Центр охраны труда&quot;"/>
    <w:docVar w:name="att_org_reg_date" w:val="26.06.2015"/>
    <w:docVar w:name="att_org_reg_num" w:val="59"/>
    <w:docVar w:name="boss_fio" w:val="Андрейчева Екатерина Константиновна"/>
    <w:docVar w:name="ceh_info" w:val="Публичное акционерное общество &quot;Орскнефтеоргсинтез&quot;"/>
    <w:docVar w:name="close_doc_flag" w:val="0"/>
    <w:docVar w:name="doc_name" w:val="Документ19"/>
    <w:docVar w:name="doc_type" w:val="5"/>
    <w:docVar w:name="fill_date" w:val="30.08.2024"/>
    <w:docVar w:name="org_guid" w:val="83373E6319ED4765A62C6965FAA49A62"/>
    <w:docVar w:name="org_id" w:val="41"/>
    <w:docVar w:name="org_name" w:val="     "/>
    <w:docVar w:name="pers_guids" w:val="4320E083A4E04989A2890C8AF0E65F7A@131-424-604 11"/>
    <w:docVar w:name="pers_snils" w:val="4320E083A4E04989A2890C8AF0E65F7A@131-424-604 11"/>
    <w:docVar w:name="podr_id" w:val="org_41"/>
    <w:docVar w:name="pred_dolg" w:val="Заместитель генерального директора по охране труда безопасности производства и охране окружающей среды"/>
    <w:docVar w:name="pred_fio" w:val="Зубарев Д.Ю."/>
    <w:docVar w:name="rbtd_name" w:val="Публичное акционерное общество &quot;Орскнефтеоргсинтез&quot;"/>
    <w:docVar w:name="step_test" w:val="54"/>
    <w:docVar w:name="sv_docs" w:val="1"/>
  </w:docVars>
  <w:rsids>
    <w:rsidRoot w:val="00890283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E15B0"/>
    <w:rsid w:val="00820552"/>
    <w:rsid w:val="00890283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2EB7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929E7EC-B0B4-4086-B925-51BAB591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902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90283"/>
    <w:rPr>
      <w:sz w:val="24"/>
    </w:rPr>
  </w:style>
  <w:style w:type="paragraph" w:styleId="ad">
    <w:name w:val="footer"/>
    <w:basedOn w:val="a"/>
    <w:link w:val="ae"/>
    <w:rsid w:val="008902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902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Anvar</dc:creator>
  <cp:keywords/>
  <dc:description/>
  <cp:lastModifiedBy>Радаева Ольга Александровна</cp:lastModifiedBy>
  <cp:revision>2</cp:revision>
  <dcterms:created xsi:type="dcterms:W3CDTF">2024-08-28T05:53:00Z</dcterms:created>
  <dcterms:modified xsi:type="dcterms:W3CDTF">2024-09-05T07:39:00Z</dcterms:modified>
</cp:coreProperties>
</file>