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167C27">
        <w:t xml:space="preserve"> 2 этап 2024 год</w:t>
      </w:r>
      <w:bookmarkStart w:id="0" w:name="_GoBack"/>
      <w:bookmarkEnd w:id="0"/>
    </w:p>
    <w:p w:rsidR="00B3448B" w:rsidRPr="00627F69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A8197E">
        <w:rPr>
          <w:rStyle w:val="a9"/>
        </w:rPr>
        <w:fldChar w:fldCharType="begin"/>
      </w:r>
      <w:r w:rsidR="00A8197E">
        <w:rPr>
          <w:rStyle w:val="a9"/>
        </w:rPr>
        <w:instrText xml:space="preserve"> DOCVARIABLE ceh_info \* MERGEFORMAT </w:instrText>
      </w:r>
      <w:r w:rsidR="00A8197E">
        <w:rPr>
          <w:rStyle w:val="a9"/>
        </w:rPr>
        <w:fldChar w:fldCharType="separate"/>
      </w:r>
      <w:r w:rsidR="00627F69" w:rsidRPr="00627F69">
        <w:rPr>
          <w:rStyle w:val="a9"/>
        </w:rPr>
        <w:t>Публичное акционерное общество "Орскнефтеоргсинтез"</w:t>
      </w:r>
      <w:r w:rsidR="00A8197E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627F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:rsidR="00AF1EDF" w:rsidRPr="00F06873" w:rsidRDefault="00627F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627F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:rsidR="00AF1EDF" w:rsidRPr="00F06873" w:rsidRDefault="00627F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627F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627F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27F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27F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27F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27F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27F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Default="00DC1A91" w:rsidP="00167C27">
      <w:pPr>
        <w:pStyle w:val="a6"/>
        <w:jc w:val="both"/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7E" w:rsidRPr="00627F69" w:rsidRDefault="00A8197E" w:rsidP="00627F69">
      <w:pPr>
        <w:rPr>
          <w:szCs w:val="24"/>
        </w:rPr>
      </w:pPr>
      <w:r>
        <w:separator/>
      </w:r>
    </w:p>
  </w:endnote>
  <w:endnote w:type="continuationSeparator" w:id="0">
    <w:p w:rsidR="00A8197E" w:rsidRPr="00627F69" w:rsidRDefault="00A8197E" w:rsidP="00627F69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7E" w:rsidRPr="00627F69" w:rsidRDefault="00A8197E" w:rsidP="00627F69">
      <w:pPr>
        <w:rPr>
          <w:szCs w:val="24"/>
        </w:rPr>
      </w:pPr>
      <w:r>
        <w:separator/>
      </w:r>
    </w:p>
  </w:footnote>
  <w:footnote w:type="continuationSeparator" w:id="0">
    <w:p w:rsidR="00A8197E" w:rsidRPr="00627F69" w:rsidRDefault="00A8197E" w:rsidP="00627F69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9"/>
    <w:docVar w:name="att_org_adr" w:val="460052, РОССИЯ, Оренбургская область, Оренбург г., 70 лет ВЛКСМ ул., 6-25"/>
    <w:docVar w:name="att_org_dop" w:val="Общество с ограниченной ответственностью &quot;Центр охраны труда&quot;; 460000, РОССИЯ, Оренбургская область, Оренбург г., Чичерина ул., д. 20_x000d__x000a_Регистрационный номер - 59 от 26.06.2015_x000d__x000a_Экологическая лаборатория ООО &quot;Центр охраны труда&quot; 460000, РОССИЯ, Оренбургская область, Оренбург г., Чичерина ул., д.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Андрейчева Екатерина Константиновна"/>
    <w:docVar w:name="ceh_info" w:val="Публичное акционерное общество &quot;Орскнефтеоргсинтез&quot;"/>
    <w:docVar w:name="close_doc_flag" w:val="0"/>
    <w:docVar w:name="doc_name" w:val="Документ9"/>
    <w:docVar w:name="doc_type" w:val="5"/>
    <w:docVar w:name="fill_date" w:val="03.06.2024"/>
    <w:docVar w:name="org_guid" w:val="49235E0683694CEABF7CBD5AFB206D53"/>
    <w:docVar w:name="org_id" w:val="40"/>
    <w:docVar w:name="org_name" w:val="     "/>
    <w:docVar w:name="pers_guids" w:val="4320E083A4E04989A2890C8AF0E65F7A@131-424-604 11"/>
    <w:docVar w:name="pers_snils" w:val="4320E083A4E04989A2890C8AF0E65F7A@131-424-604 11"/>
    <w:docVar w:name="podr_id" w:val="org_40"/>
    <w:docVar w:name="pred_dolg" w:val="Заместитель генерального директора по охране труда безопасности производства и охране окружающей среды"/>
    <w:docVar w:name="pred_fio" w:val="Зубарев Д.Ю."/>
    <w:docVar w:name="rbtd_name" w:val="Публичное акционерное общество &quot;Орскнефтеоргсинтез&quot;"/>
    <w:docVar w:name="step_test" w:val="54"/>
    <w:docVar w:name="sv_docs" w:val="1"/>
  </w:docVars>
  <w:rsids>
    <w:rsidRoot w:val="00627F69"/>
    <w:rsid w:val="0002033E"/>
    <w:rsid w:val="000C5130"/>
    <w:rsid w:val="000D3760"/>
    <w:rsid w:val="000F0714"/>
    <w:rsid w:val="000F5FF6"/>
    <w:rsid w:val="00167C27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7F69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8197E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A6728"/>
    <w:rsid w:val="00CD2568"/>
    <w:rsid w:val="00D11966"/>
    <w:rsid w:val="00DC0F74"/>
    <w:rsid w:val="00DC1A91"/>
    <w:rsid w:val="00DD6622"/>
    <w:rsid w:val="00E25119"/>
    <w:rsid w:val="00E30B79"/>
    <w:rsid w:val="00E458F1"/>
    <w:rsid w:val="00E97E65"/>
    <w:rsid w:val="00EA3306"/>
    <w:rsid w:val="00EB7BDE"/>
    <w:rsid w:val="00EC5373"/>
    <w:rsid w:val="00F06873"/>
    <w:rsid w:val="00F262EE"/>
    <w:rsid w:val="00F835B0"/>
    <w:rsid w:val="00FC3872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7568B04-34F9-4FF5-BC81-8888252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627F69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627F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27F69"/>
    <w:rPr>
      <w:sz w:val="24"/>
    </w:rPr>
  </w:style>
  <w:style w:type="paragraph" w:styleId="ae">
    <w:name w:val="footer"/>
    <w:basedOn w:val="a"/>
    <w:link w:val="af"/>
    <w:rsid w:val="00627F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27F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Светлана</dc:creator>
  <cp:keywords/>
  <dc:description/>
  <cp:lastModifiedBy>Радаева Ольга Александровна</cp:lastModifiedBy>
  <cp:revision>4</cp:revision>
  <cp:lastPrinted>2024-06-04T11:36:00Z</cp:lastPrinted>
  <dcterms:created xsi:type="dcterms:W3CDTF">2024-06-03T10:18:00Z</dcterms:created>
  <dcterms:modified xsi:type="dcterms:W3CDTF">2024-06-21T07:35:00Z</dcterms:modified>
</cp:coreProperties>
</file>