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9074F8">
        <w:t xml:space="preserve"> (3 этап 2023)</w:t>
      </w:r>
    </w:p>
    <w:p w:rsidR="00B3448B" w:rsidRPr="00E03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D0085">
        <w:rPr>
          <w:rStyle w:val="a9"/>
        </w:rPr>
        <w:fldChar w:fldCharType="begin"/>
      </w:r>
      <w:r w:rsidR="00DD0085">
        <w:rPr>
          <w:rStyle w:val="a9"/>
        </w:rPr>
        <w:instrText xml:space="preserve"> DOCVARIABLE ceh_info \* MERGEFORMAT </w:instrText>
      </w:r>
      <w:r w:rsidR="00DD0085">
        <w:rPr>
          <w:rStyle w:val="a9"/>
        </w:rPr>
        <w:fldChar w:fldCharType="separate"/>
      </w:r>
      <w:r w:rsidR="00E03E12" w:rsidRPr="00E03E12">
        <w:rPr>
          <w:rStyle w:val="a9"/>
        </w:rPr>
        <w:t>Публичное акционерное общество "Орскнефтеоргсинтез"</w:t>
      </w:r>
      <w:r w:rsidR="00DD0085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3118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063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3118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063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03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3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289A" w:rsidRDefault="0065289A" w:rsidP="00E03E12">
      <w:pPr>
        <w:jc w:val="right"/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85" w:rsidRPr="00E03E12" w:rsidRDefault="00DD0085" w:rsidP="00E03E12">
      <w:pPr>
        <w:rPr>
          <w:szCs w:val="24"/>
        </w:rPr>
      </w:pPr>
      <w:r>
        <w:separator/>
      </w:r>
    </w:p>
  </w:endnote>
  <w:endnote w:type="continuationSeparator" w:id="0">
    <w:p w:rsidR="00DD0085" w:rsidRPr="00E03E12" w:rsidRDefault="00DD0085" w:rsidP="00E03E12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85" w:rsidRPr="00E03E12" w:rsidRDefault="00DD0085" w:rsidP="00E03E12">
      <w:pPr>
        <w:rPr>
          <w:szCs w:val="24"/>
        </w:rPr>
      </w:pPr>
      <w:r>
        <w:separator/>
      </w:r>
    </w:p>
  </w:footnote>
  <w:footnote w:type="continuationSeparator" w:id="0">
    <w:p w:rsidR="00DD0085" w:rsidRPr="00E03E12" w:rsidRDefault="00DD0085" w:rsidP="00E03E12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8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Чикуров Евгений Николаевич"/>
    <w:docVar w:name="ceh_info" w:val="Публичное акционерное общество &quot;Орскнефтеоргсинтез&quot;"/>
    <w:docVar w:name="close_doc_flag" w:val="0"/>
    <w:docVar w:name="doc_name" w:val="Документ8"/>
    <w:docVar w:name="doc_type" w:val="5"/>
    <w:docVar w:name="fill_date" w:val="30.11.2023"/>
    <w:docVar w:name="org_guid" w:val="2CCB51344E8A448EAF952168A0651A6D"/>
    <w:docVar w:name="org_id" w:val="36"/>
    <w:docVar w:name="org_name" w:val="     "/>
    <w:docVar w:name="pers_guids" w:val="4320E083A4E04989A2890C8AF0E65F7A@131-424-604 11"/>
    <w:docVar w:name="pers_snils" w:val="4320E083A4E04989A2890C8AF0E65F7A@131-424-604 11"/>
    <w:docVar w:name="podr_id" w:val="org_36"/>
    <w:docVar w:name="pred_dolg" w:val="Заместитель генерального директора по охране труда безопасности производства и охране окружающей среды"/>
    <w:docVar w:name="pred_fio" w:val="Зубарев Д.Ю.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E03E1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074F8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0085"/>
    <w:rsid w:val="00DD6622"/>
    <w:rsid w:val="00E03E1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D13A51E-536A-4D61-AB57-D76B514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E03E12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03E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03E12"/>
    <w:rPr>
      <w:sz w:val="24"/>
    </w:rPr>
  </w:style>
  <w:style w:type="paragraph" w:styleId="ae">
    <w:name w:val="footer"/>
    <w:basedOn w:val="a"/>
    <w:link w:val="af"/>
    <w:rsid w:val="00E03E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03E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Светлана</dc:creator>
  <cp:keywords/>
  <dc:description/>
  <cp:lastModifiedBy>Радаева Ольга Александровна</cp:lastModifiedBy>
  <cp:revision>2</cp:revision>
  <dcterms:created xsi:type="dcterms:W3CDTF">2023-12-01T08:08:00Z</dcterms:created>
  <dcterms:modified xsi:type="dcterms:W3CDTF">2023-12-08T06:44:00Z</dcterms:modified>
</cp:coreProperties>
</file>