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A733C0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0B257D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A733C0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0B257D" w:rsidRPr="00883461">
        <w:rPr>
          <w:rStyle w:val="a9"/>
        </w:rPr>
        <w:fldChar w:fldCharType="separate"/>
      </w:r>
      <w:r w:rsidR="00A733C0" w:rsidRPr="00A733C0">
        <w:rPr>
          <w:rStyle w:val="a9"/>
        </w:rPr>
        <w:t>Публичное акционерное общество "Орскнефтеоргсинтез"</w:t>
      </w:r>
      <w:r w:rsidR="000B257D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118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063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12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12E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118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063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E12E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E12E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118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063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12E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E12E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33C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33C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p w:rsidR="007030E3" w:rsidRDefault="007030E3" w:rsidP="00F06873">
      <w:pPr>
        <w:jc w:val="right"/>
      </w:pPr>
    </w:p>
    <w:sectPr w:rsidR="007030E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AF" w:rsidRPr="00BF49D6" w:rsidRDefault="00D57BAF" w:rsidP="00A733C0">
      <w:r>
        <w:separator/>
      </w:r>
    </w:p>
  </w:endnote>
  <w:endnote w:type="continuationSeparator" w:id="0">
    <w:p w:rsidR="00D57BAF" w:rsidRPr="00BF49D6" w:rsidRDefault="00D57BAF" w:rsidP="00A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AF" w:rsidRPr="00BF49D6" w:rsidRDefault="00D57BAF" w:rsidP="00A733C0">
      <w:r>
        <w:separator/>
      </w:r>
    </w:p>
  </w:footnote>
  <w:footnote w:type="continuationSeparator" w:id="0">
    <w:p w:rsidR="00D57BAF" w:rsidRPr="00BF49D6" w:rsidRDefault="00D57BAF" w:rsidP="00A73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5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Чикуров Евгений Николаевич"/>
    <w:docVar w:name="ceh_info" w:val="Публичное акционерное общество &quot;Орскнефтеоргсинтез&quot;"/>
    <w:docVar w:name="close_doc_flag" w:val="0"/>
    <w:docVar w:name="doc_name" w:val="Документ5"/>
    <w:docVar w:name="doc_type" w:val="5"/>
    <w:docVar w:name="fill_date" w:val="30.05.2022"/>
    <w:docVar w:name="org_guid" w:val="BDFD97AF907F49D8A718D8CF13A179FC"/>
    <w:docVar w:name="org_id" w:val="121"/>
    <w:docVar w:name="org_name" w:val="     "/>
    <w:docVar w:name="pers_guids" w:val="1F2D5A02FEA548B6A5DBDD9B31DB15CC@123-096-096 38"/>
    <w:docVar w:name="pers_snils" w:val="1F2D5A02FEA548B6A5DBDD9B31DB15CC@123-096-096 38"/>
    <w:docVar w:name="podr_id" w:val="org_121"/>
    <w:docVar w:name="pred_dolg" w:val="Директор департамента по охране труда, безопасности производства и охране окружающей среды"/>
    <w:docVar w:name="pred_fio" w:val="Волков А.И."/>
    <w:docVar w:name="rbtd_name" w:val="Публичное акционерное общество &quot;Орскнефтеоргсинтез&quot;"/>
    <w:docVar w:name="step_test" w:val="6"/>
    <w:docVar w:name="sv_docs" w:val="1"/>
  </w:docVars>
  <w:rsids>
    <w:rsidRoot w:val="00A733C0"/>
    <w:rsid w:val="0002033E"/>
    <w:rsid w:val="00042CB0"/>
    <w:rsid w:val="000B257D"/>
    <w:rsid w:val="000C5130"/>
    <w:rsid w:val="000D3760"/>
    <w:rsid w:val="000F0714"/>
    <w:rsid w:val="00182E05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96202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030E3"/>
    <w:rsid w:val="00725C51"/>
    <w:rsid w:val="00820552"/>
    <w:rsid w:val="008575AC"/>
    <w:rsid w:val="00860EE5"/>
    <w:rsid w:val="00905539"/>
    <w:rsid w:val="00936F48"/>
    <w:rsid w:val="009647F7"/>
    <w:rsid w:val="00980100"/>
    <w:rsid w:val="009A1326"/>
    <w:rsid w:val="009D6532"/>
    <w:rsid w:val="00A026A4"/>
    <w:rsid w:val="00A733C0"/>
    <w:rsid w:val="00AE24DF"/>
    <w:rsid w:val="00AF1EDF"/>
    <w:rsid w:val="00B12F45"/>
    <w:rsid w:val="00B2089E"/>
    <w:rsid w:val="00B3448B"/>
    <w:rsid w:val="00B874F5"/>
    <w:rsid w:val="00BA560A"/>
    <w:rsid w:val="00BC5D37"/>
    <w:rsid w:val="00C0355B"/>
    <w:rsid w:val="00C93056"/>
    <w:rsid w:val="00CA2D8E"/>
    <w:rsid w:val="00CA2E96"/>
    <w:rsid w:val="00CB4927"/>
    <w:rsid w:val="00CD2568"/>
    <w:rsid w:val="00D010D6"/>
    <w:rsid w:val="00D11966"/>
    <w:rsid w:val="00D310C0"/>
    <w:rsid w:val="00D57BAF"/>
    <w:rsid w:val="00DB037E"/>
    <w:rsid w:val="00DC0F74"/>
    <w:rsid w:val="00DC1A91"/>
    <w:rsid w:val="00DD6622"/>
    <w:rsid w:val="00E12E77"/>
    <w:rsid w:val="00E25119"/>
    <w:rsid w:val="00E30B79"/>
    <w:rsid w:val="00E458F1"/>
    <w:rsid w:val="00EA3306"/>
    <w:rsid w:val="00EB7BDE"/>
    <w:rsid w:val="00EC38A4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CF60EAF-4B57-462C-A8B8-9CA8B29F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733C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33C0"/>
    <w:rPr>
      <w:sz w:val="24"/>
    </w:rPr>
  </w:style>
  <w:style w:type="paragraph" w:styleId="ad">
    <w:name w:val="footer"/>
    <w:basedOn w:val="a"/>
    <w:link w:val="ae"/>
    <w:rsid w:val="00A733C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33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RePack by SPecialiST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User</dc:creator>
  <cp:lastModifiedBy>Радаева Ольга Александровна</cp:lastModifiedBy>
  <cp:revision>3</cp:revision>
  <cp:lastPrinted>2022-05-31T09:13:00Z</cp:lastPrinted>
  <dcterms:created xsi:type="dcterms:W3CDTF">2022-06-01T03:18:00Z</dcterms:created>
  <dcterms:modified xsi:type="dcterms:W3CDTF">2022-06-17T04:29:00Z</dcterms:modified>
</cp:coreProperties>
</file>