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B77DE7">
        <w:t xml:space="preserve"> 2021 (2 этап)</w:t>
      </w:r>
    </w:p>
    <w:p w:rsidR="00B3448B" w:rsidRPr="0015104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5104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5104F" w:rsidRPr="0015104F">
        <w:rPr>
          <w:rStyle w:val="a9"/>
        </w:rPr>
        <w:t>Публичное акционерное общество "Орскнефтеоргсинтез"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3118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063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3118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063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118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063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1510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10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B77DE7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73" w:rsidRPr="00A838A0" w:rsidRDefault="00346C73" w:rsidP="0015104F">
      <w:r>
        <w:separator/>
      </w:r>
    </w:p>
  </w:endnote>
  <w:endnote w:type="continuationSeparator" w:id="0">
    <w:p w:rsidR="00346C73" w:rsidRPr="00A838A0" w:rsidRDefault="00346C73" w:rsidP="0015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73" w:rsidRPr="00A838A0" w:rsidRDefault="00346C73" w:rsidP="0015104F">
      <w:r>
        <w:separator/>
      </w:r>
    </w:p>
  </w:footnote>
  <w:footnote w:type="continuationSeparator" w:id="0">
    <w:p w:rsidR="00346C73" w:rsidRPr="00A838A0" w:rsidRDefault="00346C73" w:rsidP="0015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3"/>
    <w:docVar w:name="doc_type" w:val="5"/>
    <w:docVar w:name="fill_date" w:val="28.12.2021"/>
    <w:docVar w:name="org_guid" w:val="A2FB2E597F6744D9A228591E78A177C1"/>
    <w:docVar w:name="org_id" w:val="98"/>
    <w:docVar w:name="org_name" w:val="     "/>
    <w:docVar w:name="pers_guids" w:val="1F2D5A02FEA548B6A5DBDD9B31DB15CC@123-096-096 38"/>
    <w:docVar w:name="pers_snils" w:val="1F2D5A02FEA548B6A5DBDD9B31DB15CC@123-096-096 38"/>
    <w:docVar w:name="podr_id" w:val="org_98"/>
    <w:docVar w:name="pred_dolg" w:val="заместитель генерального директора по производству - главный инженер"/>
    <w:docVar w:name="pred_fio" w:val="Макеев С.А."/>
    <w:docVar w:name="rbtd_name" w:val="Публичное акционерное общество &quot;Орскнефтеоргсинтез&quot;"/>
    <w:docVar w:name="step_test" w:val="6"/>
    <w:docVar w:name="sv_docs" w:val="1"/>
  </w:docVars>
  <w:rsids>
    <w:rsidRoot w:val="0015104F"/>
    <w:rsid w:val="0002033E"/>
    <w:rsid w:val="000C5130"/>
    <w:rsid w:val="000D3760"/>
    <w:rsid w:val="000F0714"/>
    <w:rsid w:val="0015104F"/>
    <w:rsid w:val="00196135"/>
    <w:rsid w:val="001A7AC3"/>
    <w:rsid w:val="001B19D8"/>
    <w:rsid w:val="00237B32"/>
    <w:rsid w:val="002743B5"/>
    <w:rsid w:val="002761BA"/>
    <w:rsid w:val="00346C7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A83"/>
    <w:rsid w:val="00584289"/>
    <w:rsid w:val="005F64E6"/>
    <w:rsid w:val="0065289A"/>
    <w:rsid w:val="00653D0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77DE7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2F5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CA904A5-2BB8-48C0-B656-7ACB7B8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510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104F"/>
    <w:rPr>
      <w:sz w:val="24"/>
    </w:rPr>
  </w:style>
  <w:style w:type="paragraph" w:styleId="ad">
    <w:name w:val="footer"/>
    <w:basedOn w:val="a"/>
    <w:link w:val="ae"/>
    <w:rsid w:val="001510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51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Радаева Ольга Александровна</cp:lastModifiedBy>
  <cp:revision>2</cp:revision>
  <cp:lastPrinted>2021-12-29T11:48:00Z</cp:lastPrinted>
  <dcterms:created xsi:type="dcterms:W3CDTF">2021-12-29T11:34:00Z</dcterms:created>
  <dcterms:modified xsi:type="dcterms:W3CDTF">2022-01-25T09:10:00Z</dcterms:modified>
</cp:coreProperties>
</file>